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F07" w:rsidRPr="00B90661" w:rsidRDefault="00C01F07" w:rsidP="00826DC9">
      <w:pPr>
        <w:jc w:val="center"/>
        <w:rPr>
          <w:b/>
          <w:lang w:val="en-US"/>
        </w:rPr>
      </w:pPr>
    </w:p>
    <w:p w:rsidR="00826DC9" w:rsidRDefault="00826DC9" w:rsidP="00826DC9">
      <w:pPr>
        <w:jc w:val="center"/>
        <w:rPr>
          <w:b/>
        </w:rPr>
      </w:pPr>
    </w:p>
    <w:p w:rsidR="00826DC9" w:rsidRDefault="00826DC9" w:rsidP="00826DC9">
      <w:pPr>
        <w:jc w:val="center"/>
        <w:rPr>
          <w:b/>
        </w:rPr>
      </w:pPr>
    </w:p>
    <w:p w:rsidR="00826DC9" w:rsidRDefault="00826DC9" w:rsidP="00826DC9">
      <w:pPr>
        <w:jc w:val="center"/>
        <w:rPr>
          <w:b/>
        </w:rPr>
      </w:pPr>
      <w:r>
        <w:rPr>
          <w:b/>
        </w:rPr>
        <w:t xml:space="preserve">DECLARAÇÃO </w:t>
      </w:r>
      <w:r w:rsidR="00BC008A">
        <w:rPr>
          <w:b/>
          <w:caps/>
        </w:rPr>
        <w:t>de não VÍNCULO PÚBLICO</w:t>
      </w:r>
    </w:p>
    <w:p w:rsidR="00826DC9" w:rsidRDefault="00826DC9" w:rsidP="00826DC9">
      <w:pPr>
        <w:jc w:val="center"/>
        <w:rPr>
          <w:b/>
        </w:rPr>
      </w:pPr>
    </w:p>
    <w:p w:rsidR="00826DC9" w:rsidRDefault="00826DC9" w:rsidP="00826DC9">
      <w:pPr>
        <w:jc w:val="center"/>
        <w:rPr>
          <w:b/>
        </w:rPr>
      </w:pPr>
    </w:p>
    <w:p w:rsidR="00826DC9" w:rsidRDefault="00826DC9" w:rsidP="00826DC9">
      <w:pPr>
        <w:jc w:val="center"/>
        <w:rPr>
          <w:b/>
        </w:rPr>
      </w:pPr>
    </w:p>
    <w:p w:rsidR="00826DC9" w:rsidRDefault="00826DC9" w:rsidP="00826DC9">
      <w:pPr>
        <w:jc w:val="center"/>
        <w:rPr>
          <w:b/>
        </w:rPr>
      </w:pPr>
    </w:p>
    <w:p w:rsidR="00826DC9" w:rsidRDefault="00826DC9" w:rsidP="00826DC9">
      <w:pPr>
        <w:jc w:val="both"/>
      </w:pPr>
      <w:r>
        <w:tab/>
      </w:r>
      <w:r w:rsidR="00BC008A">
        <w:t>Declaro para os devidos fins perante o Projeto RN Sustentável, que e</w:t>
      </w:r>
      <w:r>
        <w:t xml:space="preserve">u, </w:t>
      </w:r>
      <w:r w:rsidR="00BC008A">
        <w:t xml:space="preserve">__________________, </w:t>
      </w:r>
      <w:r>
        <w:t xml:space="preserve">brasileiro, residente e domiciliado no município de </w:t>
      </w:r>
      <w:r w:rsidR="00BC008A">
        <w:t xml:space="preserve">_________, </w:t>
      </w:r>
      <w:r>
        <w:t xml:space="preserve">portador do CPF </w:t>
      </w:r>
      <w:r w:rsidR="00BC008A">
        <w:t>____________</w:t>
      </w:r>
      <w:r>
        <w:t xml:space="preserve"> e cédula de identidade </w:t>
      </w:r>
      <w:r w:rsidR="00BC008A">
        <w:t>___________</w:t>
      </w:r>
      <w:r>
        <w:t xml:space="preserve">, </w:t>
      </w:r>
      <w:r w:rsidR="00C01F07">
        <w:t xml:space="preserve">não </w:t>
      </w:r>
      <w:proofErr w:type="gramStart"/>
      <w:r w:rsidR="00C01F07">
        <w:t>mantenho</w:t>
      </w:r>
      <w:proofErr w:type="gramEnd"/>
      <w:r w:rsidR="00C01F07">
        <w:t xml:space="preserve"> q</w:t>
      </w:r>
      <w:r w:rsidR="00BC008A">
        <w:t xml:space="preserve">ualquer vínculo </w:t>
      </w:r>
      <w:r w:rsidR="00F4128B">
        <w:t xml:space="preserve">empregatício </w:t>
      </w:r>
      <w:r w:rsidR="00BC008A">
        <w:t xml:space="preserve">com </w:t>
      </w:r>
      <w:r w:rsidR="00F4128B">
        <w:t>Instituições Públicas Federais, Estaduais, Municipais e Autarquias.</w:t>
      </w:r>
    </w:p>
    <w:p w:rsidR="00826DC9" w:rsidRDefault="00826DC9" w:rsidP="00826DC9">
      <w:pPr>
        <w:jc w:val="both"/>
      </w:pPr>
    </w:p>
    <w:p w:rsidR="00826DC9" w:rsidRDefault="00826DC9" w:rsidP="00826DC9">
      <w:pPr>
        <w:jc w:val="both"/>
      </w:pPr>
      <w:r>
        <w:t>Para maior clareza, firmo o presente.</w:t>
      </w:r>
    </w:p>
    <w:p w:rsidR="00826DC9" w:rsidRDefault="00826DC9" w:rsidP="00826DC9">
      <w:pPr>
        <w:jc w:val="both"/>
      </w:pPr>
    </w:p>
    <w:p w:rsidR="00826DC9" w:rsidRDefault="00826DC9" w:rsidP="00826DC9">
      <w:pPr>
        <w:jc w:val="both"/>
      </w:pPr>
    </w:p>
    <w:p w:rsidR="00826DC9" w:rsidRDefault="00826DC9" w:rsidP="00826DC9">
      <w:pPr>
        <w:jc w:val="both"/>
      </w:pPr>
    </w:p>
    <w:p w:rsidR="00826DC9" w:rsidRDefault="00826DC9" w:rsidP="00826DC9">
      <w:pPr>
        <w:jc w:val="both"/>
      </w:pPr>
    </w:p>
    <w:p w:rsidR="00826DC9" w:rsidRDefault="00826DC9" w:rsidP="00826DC9">
      <w:pPr>
        <w:jc w:val="both"/>
      </w:pPr>
    </w:p>
    <w:p w:rsidR="00826DC9" w:rsidRDefault="00826DC9" w:rsidP="00826DC9">
      <w:pPr>
        <w:jc w:val="both"/>
      </w:pPr>
    </w:p>
    <w:p w:rsidR="00826DC9" w:rsidRDefault="00826DC9" w:rsidP="00826DC9">
      <w:pPr>
        <w:jc w:val="both"/>
      </w:pPr>
    </w:p>
    <w:p w:rsidR="00826DC9" w:rsidRDefault="00826DC9" w:rsidP="00826DC9">
      <w:pPr>
        <w:jc w:val="both"/>
      </w:pPr>
    </w:p>
    <w:p w:rsidR="00826DC9" w:rsidRDefault="00826DC9" w:rsidP="00826DC9">
      <w:pPr>
        <w:jc w:val="both"/>
      </w:pPr>
    </w:p>
    <w:p w:rsidR="00826DC9" w:rsidRDefault="00826DC9" w:rsidP="00826DC9">
      <w:pPr>
        <w:jc w:val="both"/>
      </w:pPr>
    </w:p>
    <w:p w:rsidR="00826DC9" w:rsidRDefault="00826DC9" w:rsidP="00826DC9">
      <w:pPr>
        <w:jc w:val="both"/>
      </w:pPr>
    </w:p>
    <w:p w:rsidR="00826DC9" w:rsidRDefault="00826DC9" w:rsidP="00826DC9">
      <w:pPr>
        <w:jc w:val="both"/>
      </w:pPr>
    </w:p>
    <w:p w:rsidR="00826DC9" w:rsidRDefault="00826DC9" w:rsidP="00BC008A">
      <w:pPr>
        <w:jc w:val="right"/>
      </w:pPr>
      <w:r>
        <w:t xml:space="preserve">Natal, </w:t>
      </w:r>
      <w:r w:rsidR="00BC008A">
        <w:t>___________</w:t>
      </w:r>
      <w:r w:rsidR="002D3700">
        <w:t xml:space="preserve"> de ____</w:t>
      </w:r>
      <w:bookmarkStart w:id="0" w:name="_GoBack"/>
      <w:bookmarkEnd w:id="0"/>
      <w:r>
        <w:t>.</w:t>
      </w:r>
    </w:p>
    <w:p w:rsidR="00826DC9" w:rsidRDefault="00826DC9" w:rsidP="00826DC9">
      <w:pPr>
        <w:jc w:val="both"/>
      </w:pPr>
    </w:p>
    <w:p w:rsidR="00826DC9" w:rsidRDefault="00826DC9" w:rsidP="00826DC9">
      <w:pPr>
        <w:jc w:val="both"/>
      </w:pPr>
    </w:p>
    <w:p w:rsidR="00826DC9" w:rsidRDefault="00826DC9" w:rsidP="00826DC9">
      <w:pPr>
        <w:jc w:val="center"/>
      </w:pPr>
    </w:p>
    <w:p w:rsidR="00BC008A" w:rsidRDefault="00826DC9" w:rsidP="00826DC9">
      <w:pPr>
        <w:jc w:val="center"/>
      </w:pPr>
      <w:r>
        <w:t>_____________________________________</w:t>
      </w:r>
    </w:p>
    <w:p w:rsidR="00826DC9" w:rsidRDefault="00BC008A" w:rsidP="00826DC9">
      <w:pPr>
        <w:jc w:val="center"/>
      </w:pPr>
      <w:r>
        <w:t>(Identificação do Declarante)</w:t>
      </w:r>
    </w:p>
    <w:p w:rsidR="00BC008A" w:rsidRDefault="00BC008A" w:rsidP="00826DC9">
      <w:pPr>
        <w:jc w:val="center"/>
      </w:pPr>
    </w:p>
    <w:p w:rsidR="00BC008A" w:rsidRPr="00BC008A" w:rsidRDefault="00BC008A" w:rsidP="00BC008A"/>
    <w:p w:rsidR="00BC008A" w:rsidRDefault="00BC008A" w:rsidP="00BC008A"/>
    <w:p w:rsidR="00BC008A" w:rsidRDefault="00BC008A" w:rsidP="00BC008A"/>
    <w:p w:rsidR="00BC008A" w:rsidRPr="00BC008A" w:rsidRDefault="00BC008A" w:rsidP="00BC008A">
      <w:pPr>
        <w:tabs>
          <w:tab w:val="left" w:pos="1500"/>
        </w:tabs>
      </w:pPr>
      <w:r>
        <w:tab/>
      </w:r>
    </w:p>
    <w:sectPr w:rsidR="00BC008A" w:rsidRPr="00BC00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700"/>
    <w:rsid w:val="002D3700"/>
    <w:rsid w:val="00826DC9"/>
    <w:rsid w:val="00A2230A"/>
    <w:rsid w:val="00A972F8"/>
    <w:rsid w:val="00BC008A"/>
    <w:rsid w:val="00C01F07"/>
    <w:rsid w:val="00D1611B"/>
    <w:rsid w:val="00F4128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ina\Documents\RN%20Sustent&#225;vel\Manifesta&#231;&#227;o%20de%20Interesse\Declara&#231;&#227;o%20de%20n&#227;o%20v&#237;ncul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Declaração de não vínculo</Template>
  <TotalTime>1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DECLARAÇÃO</vt:lpstr>
      <vt:lpstr>DECLARAÇÃO</vt:lpstr>
    </vt:vector>
  </TitlesOfParts>
  <Company>SOL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Janaina</dc:creator>
  <cp:lastModifiedBy>Janaina</cp:lastModifiedBy>
  <cp:revision>1</cp:revision>
  <dcterms:created xsi:type="dcterms:W3CDTF">2014-10-14T17:51:00Z</dcterms:created>
  <dcterms:modified xsi:type="dcterms:W3CDTF">2014-10-14T17:52:00Z</dcterms:modified>
</cp:coreProperties>
</file>